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C6E4B2" w14:textId="45A32EB5" w:rsidR="004D72DB" w:rsidRPr="004D72DB" w:rsidRDefault="004D72DB" w:rsidP="00B63266">
      <w:pPr>
        <w:tabs>
          <w:tab w:val="left" w:pos="12495"/>
        </w:tabs>
        <w:rPr>
          <w:rFonts w:ascii="Bradley Hand ITC" w:hAnsi="Bradley Hand ITC"/>
          <w:b/>
          <w:bCs/>
          <w:sz w:val="96"/>
          <w:szCs w:val="96"/>
        </w:rPr>
      </w:pPr>
      <w:r w:rsidRPr="004D72DB">
        <w:rPr>
          <w:rFonts w:ascii="Bradley Hand ITC" w:hAnsi="Bradley Hand ITC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1958C" wp14:editId="3707CC0C">
                <wp:simplePos x="0" y="0"/>
                <wp:positionH relativeFrom="column">
                  <wp:posOffset>3514725</wp:posOffset>
                </wp:positionH>
                <wp:positionV relativeFrom="paragraph">
                  <wp:posOffset>1020445</wp:posOffset>
                </wp:positionV>
                <wp:extent cx="5848350" cy="1562100"/>
                <wp:effectExtent l="9525" t="10795" r="9525" b="8255"/>
                <wp:wrapNone/>
                <wp:docPr id="8427000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450C8" w14:textId="0D1BCA3C" w:rsidR="004D72DB" w:rsidRDefault="004D72DB" w:rsidP="004D72DB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31152060" w14:textId="1287DA9E" w:rsidR="004D72DB" w:rsidRDefault="004D72DB" w:rsidP="004D72DB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60495E9E" w14:textId="79BFBD7F" w:rsidR="004D72DB" w:rsidRDefault="004D72DB" w:rsidP="004D72DB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5D242941" w14:textId="77777777" w:rsidR="004D72DB" w:rsidRDefault="004D72DB" w:rsidP="004D72DB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1958C" id="AutoShape 3" o:spid="_x0000_s1026" style="position:absolute;margin-left:276.75pt;margin-top:80.35pt;width:460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">
                <v:textbox>
                  <w:txbxContent>
                    <w:p w14:paraId="67F450C8" w14:textId="0D1BCA3C" w:rsidR="004D72DB" w:rsidRDefault="004D72DB" w:rsidP="004D72DB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</w:p>
                    <w:p w14:paraId="31152060" w14:textId="1287DA9E" w:rsidR="004D72DB" w:rsidRDefault="004D72DB" w:rsidP="004D72DB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</w:p>
                    <w:p w14:paraId="60495E9E" w14:textId="79BFBD7F" w:rsidR="004D72DB" w:rsidRDefault="004D72DB" w:rsidP="004D72DB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</w:p>
                    <w:p w14:paraId="5D242941" w14:textId="77777777" w:rsidR="004D72DB" w:rsidRDefault="004D72DB" w:rsidP="004D72DB">
                      <w:pPr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radley Hand ITC" w:hAnsi="Bradley Hand ITC"/>
          <w:b/>
          <w:bCs/>
          <w:noProof/>
          <w:sz w:val="40"/>
          <w:szCs w:val="40"/>
        </w:rPr>
        <w:drawing>
          <wp:inline distT="0" distB="0" distL="0" distR="0" wp14:anchorId="6B92792F" wp14:editId="6AA8C8D9">
            <wp:extent cx="914400" cy="914400"/>
            <wp:effectExtent l="0" t="0" r="0" b="0"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DB">
        <w:rPr>
          <w:rFonts w:ascii="The Serif Hand" w:hAnsi="The Serif Hand"/>
          <w:b/>
          <w:bCs/>
          <w:color w:val="4472C4"/>
          <w:sz w:val="96"/>
          <w:szCs w:val="96"/>
        </w:rPr>
        <w:t xml:space="preserve"> </w:t>
      </w:r>
      <w:r>
        <w:rPr>
          <w:rFonts w:ascii="The Serif Hand" w:hAnsi="The Serif Hand"/>
          <w:b/>
          <w:bCs/>
          <w:color w:val="4472C4"/>
          <w:sz w:val="96"/>
          <w:szCs w:val="96"/>
        </w:rPr>
        <w:t xml:space="preserve">               </w:t>
      </w:r>
      <w:proofErr w:type="spellStart"/>
      <w:r w:rsidRPr="004D72DB">
        <w:rPr>
          <w:rFonts w:ascii="The Serif Hand" w:hAnsi="The Serif Hand"/>
          <w:b/>
          <w:bCs/>
          <w:color w:val="4472C4"/>
          <w:sz w:val="96"/>
          <w:szCs w:val="96"/>
        </w:rPr>
        <w:t>CAL</w:t>
      </w:r>
      <w:r w:rsidR="00B63266">
        <w:rPr>
          <w:rFonts w:ascii="The Serif Hand" w:hAnsi="The Serif Hand"/>
          <w:b/>
          <w:bCs/>
          <w:color w:val="4472C4"/>
          <w:sz w:val="96"/>
          <w:szCs w:val="96"/>
        </w:rPr>
        <w:t>endrier</w:t>
      </w:r>
      <w:proofErr w:type="spellEnd"/>
      <w:r w:rsidR="00B63266">
        <w:rPr>
          <w:rFonts w:ascii="The Serif Hand" w:hAnsi="The Serif Hand"/>
          <w:b/>
          <w:bCs/>
          <w:color w:val="4472C4"/>
          <w:sz w:val="96"/>
          <w:szCs w:val="96"/>
        </w:rPr>
        <w:t xml:space="preserve"> 2024 Nom prénom </w:t>
      </w:r>
    </w:p>
    <w:p w14:paraId="1789ADB1" w14:textId="68D7F02F" w:rsidR="004D72DB" w:rsidRDefault="004D72DB">
      <w:pPr>
        <w:rPr>
          <w:rFonts w:ascii="Bradley Hand ITC" w:hAnsi="Bradley Hand ITC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9B883" wp14:editId="3582753A">
                <wp:simplePos x="0" y="0"/>
                <wp:positionH relativeFrom="column">
                  <wp:posOffset>2638425</wp:posOffset>
                </wp:positionH>
                <wp:positionV relativeFrom="paragraph">
                  <wp:posOffset>405130</wp:posOffset>
                </wp:positionV>
                <wp:extent cx="723900" cy="419100"/>
                <wp:effectExtent l="19050" t="71120" r="57150" b="100330"/>
                <wp:wrapNone/>
                <wp:docPr id="11439840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rightArrow">
                          <a:avLst>
                            <a:gd name="adj1" fmla="val 50000"/>
                            <a:gd name="adj2" fmla="val 43182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76A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207.75pt;margin-top:31.9pt;width:57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" fillcolor="#70ad47 [3209]" strokecolor="#f2f2f2 [3041]" strokeweight="3pt">
                <v:shadow on="t" color="#375623 [1609]" opacity=".5" offset="1pt"/>
              </v:shape>
            </w:pict>
          </mc:Fallback>
        </mc:AlternateContent>
      </w:r>
    </w:p>
    <w:p w14:paraId="0758AFDE" w14:textId="5352B4FA" w:rsidR="00FE0FAA" w:rsidRPr="004D72DB" w:rsidRDefault="004D72DB">
      <w:pPr>
        <w:rPr>
          <w:rFonts w:ascii="Bradley Hand ITC" w:hAnsi="Bradley Hand ITC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sz w:val="40"/>
          <w:szCs w:val="40"/>
        </w:rPr>
        <w:t xml:space="preserve">Courses de préparations </w:t>
      </w:r>
    </w:p>
    <w:p w14:paraId="64FAFEFE" w14:textId="207DF23F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</w:p>
    <w:p w14:paraId="24C0F040" w14:textId="08F64915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896A" wp14:editId="6B146868">
                <wp:simplePos x="0" y="0"/>
                <wp:positionH relativeFrom="column">
                  <wp:posOffset>6296025</wp:posOffset>
                </wp:positionH>
                <wp:positionV relativeFrom="paragraph">
                  <wp:posOffset>205105</wp:posOffset>
                </wp:positionV>
                <wp:extent cx="752475" cy="624205"/>
                <wp:effectExtent l="123825" t="19050" r="133350" b="52070"/>
                <wp:wrapNone/>
                <wp:docPr id="6273009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242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7B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495.75pt;margin-top:16.15pt;width:59.2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" fillcolor="#5b9bd5 [3208]" strokecolor="#f2f2f2 [3041]" strokeweight="3pt">
                <v:shadow on="t" color="#1f4d78 [1608]" opacity=".5" offset="1pt"/>
                <v:textbox style="layout-flow:vertical-ideographic"/>
              </v:shape>
            </w:pict>
          </mc:Fallback>
        </mc:AlternateContent>
      </w:r>
    </w:p>
    <w:p w14:paraId="2208F3C8" w14:textId="77777777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</w:p>
    <w:p w14:paraId="73C6EBA5" w14:textId="7C86040F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1958C" wp14:editId="457033F4">
                <wp:simplePos x="0" y="0"/>
                <wp:positionH relativeFrom="column">
                  <wp:posOffset>3476625</wp:posOffset>
                </wp:positionH>
                <wp:positionV relativeFrom="paragraph">
                  <wp:posOffset>43815</wp:posOffset>
                </wp:positionV>
                <wp:extent cx="5962650" cy="1457325"/>
                <wp:effectExtent l="9525" t="10160" r="9525" b="8890"/>
                <wp:wrapNone/>
                <wp:docPr id="15300052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91F062" w14:textId="455A5BCF" w:rsidR="004D72DB" w:rsidRPr="004D72DB" w:rsidRDefault="004D72D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1958C" id="AutoShape 7" o:spid="_x0000_s1027" style="position:absolute;margin-left:273.75pt;margin-top:3.45pt;width:469.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">
                <v:textbox>
                  <w:txbxContent>
                    <w:p w14:paraId="7D91F062" w14:textId="455A5BCF" w:rsidR="004D72DB" w:rsidRPr="004D72DB" w:rsidRDefault="004D72DB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D1604" w14:textId="63FEC09A" w:rsidR="004D72DB" w:rsidRPr="004D72DB" w:rsidRDefault="004D72DB">
      <w:pPr>
        <w:rPr>
          <w:rFonts w:ascii="Bradley Hand ITC" w:hAnsi="Bradley Hand ITC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9B883" wp14:editId="3FE8E0A4">
                <wp:simplePos x="0" y="0"/>
                <wp:positionH relativeFrom="column">
                  <wp:posOffset>2600325</wp:posOffset>
                </wp:positionH>
                <wp:positionV relativeFrom="paragraph">
                  <wp:posOffset>50165</wp:posOffset>
                </wp:positionV>
                <wp:extent cx="733425" cy="346710"/>
                <wp:effectExtent l="19050" t="68580" r="66675" b="89535"/>
                <wp:wrapNone/>
                <wp:docPr id="18553487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46710"/>
                        </a:xfrm>
                        <a:prstGeom prst="rightArrow">
                          <a:avLst>
                            <a:gd name="adj1" fmla="val 50000"/>
                            <a:gd name="adj2" fmla="val 52885"/>
                          </a:avLst>
                        </a:prstGeom>
                        <a:solidFill>
                          <a:srgbClr val="70AD47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EEA8" id="AutoShape 9" o:spid="_x0000_s1026" type="#_x0000_t13" style="position:absolute;margin-left:204.75pt;margin-top:3.95pt;width:57.75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" fillcolor="#70ad47" strokecolor="#f2f2f2" strokeweight="3pt">
                <v:shadow on="t" color="#375623" opacity=".5" offset="1pt"/>
              </v:shape>
            </w:pict>
          </mc:Fallback>
        </mc:AlternateContent>
      </w:r>
      <w:r w:rsidRPr="004D72DB">
        <w:rPr>
          <w:rFonts w:ascii="Bradley Hand ITC" w:hAnsi="Bradley Hand ITC"/>
          <w:b/>
          <w:bCs/>
          <w:sz w:val="40"/>
          <w:szCs w:val="40"/>
        </w:rPr>
        <w:t>1</w:t>
      </w:r>
      <w:r w:rsidRPr="004D72DB">
        <w:rPr>
          <w:rFonts w:ascii="Bradley Hand ITC" w:hAnsi="Bradley Hand ITC"/>
          <w:b/>
          <w:bCs/>
          <w:sz w:val="40"/>
          <w:szCs w:val="40"/>
          <w:vertAlign w:val="superscript"/>
        </w:rPr>
        <w:t>er</w:t>
      </w:r>
      <w:r w:rsidRPr="004D72DB">
        <w:rPr>
          <w:rFonts w:ascii="Bradley Hand ITC" w:hAnsi="Bradley Hand ITC"/>
          <w:b/>
          <w:bCs/>
          <w:sz w:val="40"/>
          <w:szCs w:val="40"/>
        </w:rPr>
        <w:t xml:space="preserve"> Objectif de l’année </w:t>
      </w:r>
    </w:p>
    <w:p w14:paraId="3280AC2D" w14:textId="77777777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</w:p>
    <w:p w14:paraId="4FEB5378" w14:textId="2377475A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E896A" wp14:editId="3A27C9D8">
                <wp:simplePos x="0" y="0"/>
                <wp:positionH relativeFrom="column">
                  <wp:posOffset>6286500</wp:posOffset>
                </wp:positionH>
                <wp:positionV relativeFrom="paragraph">
                  <wp:posOffset>288290</wp:posOffset>
                </wp:positionV>
                <wp:extent cx="704850" cy="598805"/>
                <wp:effectExtent l="114300" t="20955" r="133350" b="46990"/>
                <wp:wrapNone/>
                <wp:docPr id="14414322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98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45D39" id="AutoShape 6" o:spid="_x0000_s1026" type="#_x0000_t67" style="position:absolute;margin-left:495pt;margin-top:22.7pt;width:55.5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" fillcolor="#5b9bd5 [3208]" strokecolor="#f2f2f2 [3041]" strokeweight="3pt">
                <v:shadow on="t" color="#1f4d78 [1608]" opacity=".5" offset="1pt"/>
                <v:textbox style="layout-flow:vertical-ideographic"/>
              </v:shape>
            </w:pict>
          </mc:Fallback>
        </mc:AlternateContent>
      </w:r>
    </w:p>
    <w:p w14:paraId="7105AAFC" w14:textId="08435A86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</w:p>
    <w:p w14:paraId="48304088" w14:textId="2601D82B" w:rsidR="004D72DB" w:rsidRPr="004D72DB" w:rsidRDefault="004D72DB">
      <w:pPr>
        <w:rPr>
          <w:rFonts w:ascii="Arial Nova Cond Light" w:hAnsi="Arial Nova Cond Light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9B883" wp14:editId="4F4F0865">
                <wp:simplePos x="0" y="0"/>
                <wp:positionH relativeFrom="column">
                  <wp:posOffset>2657475</wp:posOffset>
                </wp:positionH>
                <wp:positionV relativeFrom="paragraph">
                  <wp:posOffset>402590</wp:posOffset>
                </wp:positionV>
                <wp:extent cx="628650" cy="361950"/>
                <wp:effectExtent l="19050" t="77470" r="57150" b="103505"/>
                <wp:wrapNone/>
                <wp:docPr id="9627405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ightArrow">
                          <a:avLst>
                            <a:gd name="adj1" fmla="val 50000"/>
                            <a:gd name="adj2" fmla="val 43421"/>
                          </a:avLst>
                        </a:prstGeom>
                        <a:solidFill>
                          <a:srgbClr val="70AD47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85CDA" id="AutoShape 10" o:spid="_x0000_s1026" type="#_x0000_t13" style="position:absolute;margin-left:209.25pt;margin-top:31.7pt;width:49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" fillcolor="#70ad47" strokecolor="#f2f2f2" strokeweight="3pt">
                <v:shadow on="t" color="#375623" opacity=".5" offset="1pt"/>
              </v:shape>
            </w:pict>
          </mc:Fallback>
        </mc:AlternateContent>
      </w:r>
      <w:r w:rsidRPr="004D72DB"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1958C" wp14:editId="5ADB5880">
                <wp:simplePos x="0" y="0"/>
                <wp:positionH relativeFrom="column">
                  <wp:posOffset>3438525</wp:posOffset>
                </wp:positionH>
                <wp:positionV relativeFrom="paragraph">
                  <wp:posOffset>80010</wp:posOffset>
                </wp:positionV>
                <wp:extent cx="6086475" cy="1323975"/>
                <wp:effectExtent l="9525" t="12065" r="9525" b="6985"/>
                <wp:wrapNone/>
                <wp:docPr id="50554948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21C858" w14:textId="77777777" w:rsidR="004D72DB" w:rsidRPr="004D72DB" w:rsidRDefault="004D72DB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1958C" id="AutoShape 5" o:spid="_x0000_s1028" style="position:absolute;margin-left:270.75pt;margin-top:6.3pt;width:479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">
                <v:textbox>
                  <w:txbxContent>
                    <w:p w14:paraId="0B21C858" w14:textId="77777777" w:rsidR="004D72DB" w:rsidRPr="004D72DB" w:rsidRDefault="004D72DB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8E002E" w14:textId="5B83458C" w:rsidR="004D72DB" w:rsidRPr="004D72DB" w:rsidRDefault="004D72DB">
      <w:pPr>
        <w:rPr>
          <w:rFonts w:ascii="Bradley Hand ITC" w:hAnsi="Bradley Hand ITC"/>
          <w:b/>
          <w:bCs/>
          <w:sz w:val="40"/>
          <w:szCs w:val="40"/>
        </w:rPr>
      </w:pPr>
      <w:r w:rsidRPr="004D72DB">
        <w:rPr>
          <w:rFonts w:ascii="Bradley Hand ITC" w:hAnsi="Bradley Hand ITC"/>
          <w:b/>
          <w:bCs/>
          <w:sz w:val="40"/>
          <w:szCs w:val="40"/>
        </w:rPr>
        <w:t>2</w:t>
      </w:r>
      <w:r w:rsidRPr="004D72DB">
        <w:rPr>
          <w:rFonts w:ascii="Bradley Hand ITC" w:hAnsi="Bradley Hand ITC"/>
          <w:b/>
          <w:bCs/>
          <w:sz w:val="40"/>
          <w:szCs w:val="40"/>
          <w:vertAlign w:val="superscript"/>
        </w:rPr>
        <w:t>ème</w:t>
      </w:r>
      <w:r w:rsidRPr="004D72DB">
        <w:rPr>
          <w:rFonts w:ascii="Bradley Hand ITC" w:hAnsi="Bradley Hand ITC"/>
          <w:b/>
          <w:bCs/>
          <w:sz w:val="40"/>
          <w:szCs w:val="40"/>
        </w:rPr>
        <w:t xml:space="preserve"> Objectif de l’année  </w:t>
      </w:r>
    </w:p>
    <w:sectPr w:rsidR="004D72DB" w:rsidRPr="004D72DB" w:rsidSect="004D7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E392" w14:textId="77777777" w:rsidR="00D81193" w:rsidRDefault="00D81193" w:rsidP="00FE0FAA">
      <w:pPr>
        <w:spacing w:after="0" w:line="240" w:lineRule="auto"/>
      </w:pPr>
      <w:r>
        <w:separator/>
      </w:r>
    </w:p>
  </w:endnote>
  <w:endnote w:type="continuationSeparator" w:id="0">
    <w:p w14:paraId="16CFC337" w14:textId="77777777" w:rsidR="00D81193" w:rsidRDefault="00D81193" w:rsidP="00FE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he Serif Hand">
    <w:charset w:val="00"/>
    <w:family w:val="script"/>
    <w:pitch w:val="variable"/>
    <w:sig w:usb0="8000002F" w:usb1="0000000A" w:usb2="00000000" w:usb3="00000000" w:csb0="00000001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6240" w14:textId="77777777" w:rsidR="004D72DB" w:rsidRDefault="004D72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5C3" w14:textId="77777777" w:rsidR="004D72DB" w:rsidRDefault="004D72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6FD3" w14:textId="77777777" w:rsidR="004D72DB" w:rsidRDefault="004D72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9C52" w14:textId="77777777" w:rsidR="00D81193" w:rsidRDefault="00D81193" w:rsidP="00FE0FAA">
      <w:pPr>
        <w:spacing w:after="0" w:line="240" w:lineRule="auto"/>
      </w:pPr>
      <w:r>
        <w:separator/>
      </w:r>
    </w:p>
  </w:footnote>
  <w:footnote w:type="continuationSeparator" w:id="0">
    <w:p w14:paraId="3B0703FF" w14:textId="77777777" w:rsidR="00D81193" w:rsidRDefault="00D81193" w:rsidP="00FE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DEA5" w14:textId="280C2D5C" w:rsidR="004D72DB" w:rsidRDefault="004D72DB">
    <w:pPr>
      <w:pStyle w:val="En-tte"/>
    </w:pPr>
    <w:r>
      <w:rPr>
        <w:noProof/>
      </w:rPr>
      <w:pict w14:anchorId="7634D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47172" o:spid="_x0000_s1041" type="#_x0000_t75" style="position:absolute;margin-left:0;margin-top:0;width:769.7pt;height:511.9pt;z-index:-251657216;mso-position-horizontal:center;mso-position-horizontal-relative:margin;mso-position-vertical:center;mso-position-vertical-relative:margin" o:allowincell="f">
          <v:imagedata r:id="rId1" o:title="Monte-Zerbion_PROMO-9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8404" w14:textId="64D64086" w:rsidR="00FE0FAA" w:rsidRPr="00FE0FAA" w:rsidRDefault="004D72DB">
    <w:pPr>
      <w:pStyle w:val="En-tte"/>
      <w:rPr>
        <w:rFonts w:ascii="The Serif Hand" w:hAnsi="The Serif Hand" w:cs="Sans Serif Collection"/>
      </w:rPr>
    </w:pPr>
    <w:r>
      <w:rPr>
        <w:noProof/>
      </w:rPr>
      <w:pict w14:anchorId="0A765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47173" o:spid="_x0000_s1042" type="#_x0000_t75" style="position:absolute;margin-left:0;margin-top:0;width:769.7pt;height:511.9pt;z-index:-251656192;mso-position-horizontal:center;mso-position-horizontal-relative:margin;mso-position-vertical:center;mso-position-vertical-relative:margin" o:allowincell="f">
          <v:imagedata r:id="rId1" o:title="Monte-Zerbion_PROMO-90" gain="19661f" blacklevel="22938f"/>
        </v:shape>
      </w:pict>
    </w:r>
    <w:r w:rsidR="00FE0FAA">
      <w:t xml:space="preserve">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3AB9" w14:textId="772B565C" w:rsidR="004D72DB" w:rsidRDefault="004D72DB">
    <w:pPr>
      <w:pStyle w:val="En-tte"/>
    </w:pPr>
    <w:r>
      <w:rPr>
        <w:noProof/>
      </w:rPr>
      <w:pict w14:anchorId="549D0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47171" o:spid="_x0000_s1040" type="#_x0000_t75" style="position:absolute;margin-left:0;margin-top:0;width:769.7pt;height:511.9pt;z-index:-251658240;mso-position-horizontal:center;mso-position-horizontal-relative:margin;mso-position-vertical:center;mso-position-vertical-relative:margin" o:allowincell="f">
          <v:imagedata r:id="rId1" o:title="Monte-Zerbion_PROMO-9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168"/>
    <w:multiLevelType w:val="hybridMultilevel"/>
    <w:tmpl w:val="51327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9C2"/>
    <w:multiLevelType w:val="hybridMultilevel"/>
    <w:tmpl w:val="7F52D7EE"/>
    <w:lvl w:ilvl="0" w:tplc="812281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37F5"/>
    <w:multiLevelType w:val="hybridMultilevel"/>
    <w:tmpl w:val="FC34F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D1384"/>
    <w:multiLevelType w:val="hybridMultilevel"/>
    <w:tmpl w:val="AC26B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20A34"/>
    <w:multiLevelType w:val="hybridMultilevel"/>
    <w:tmpl w:val="386AB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5EEF"/>
    <w:multiLevelType w:val="hybridMultilevel"/>
    <w:tmpl w:val="9A8A080C"/>
    <w:lvl w:ilvl="0" w:tplc="812281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171022">
    <w:abstractNumId w:val="1"/>
  </w:num>
  <w:num w:numId="2" w16cid:durableId="236012247">
    <w:abstractNumId w:val="5"/>
  </w:num>
  <w:num w:numId="3" w16cid:durableId="861237964">
    <w:abstractNumId w:val="4"/>
  </w:num>
  <w:num w:numId="4" w16cid:durableId="1714234499">
    <w:abstractNumId w:val="0"/>
  </w:num>
  <w:num w:numId="5" w16cid:durableId="191190069">
    <w:abstractNumId w:val="3"/>
  </w:num>
  <w:num w:numId="6" w16cid:durableId="211297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DB"/>
    <w:rsid w:val="004D72DB"/>
    <w:rsid w:val="009D28E7"/>
    <w:rsid w:val="00B63266"/>
    <w:rsid w:val="00D81193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4B8A"/>
  <w15:chartTrackingRefBased/>
  <w15:docId w15:val="{4020365C-B051-4327-9C8E-B192B4C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FA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0FAA"/>
    <w:rPr>
      <w:kern w:val="2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E0F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E0FAA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bom\Downloads\Calendrier%20202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1621-7F07-425B-A974-D4BCB345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Calendrier 2024</Template>
  <TotalTime>953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bombenger</dc:creator>
  <cp:keywords/>
  <dc:description/>
  <cp:lastModifiedBy>Jean-François bombenger</cp:lastModifiedBy>
  <cp:revision>2</cp:revision>
  <dcterms:created xsi:type="dcterms:W3CDTF">2023-10-26T15:49:00Z</dcterms:created>
  <dcterms:modified xsi:type="dcterms:W3CDTF">2023-10-27T07:42:00Z</dcterms:modified>
</cp:coreProperties>
</file>